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93" w:rsidRPr="00360D93" w:rsidRDefault="00360D93">
      <w:pPr>
        <w:rPr>
          <w:b/>
          <w:bCs/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1200150</wp:posOffset>
            </wp:positionH>
            <wp:positionV relativeFrom="paragraph">
              <wp:posOffset>104775</wp:posOffset>
            </wp:positionV>
            <wp:extent cx="3422654" cy="1982474"/>
            <wp:effectExtent l="0" t="0" r="6350" b="0"/>
            <wp:wrapTight wrapText="bothSides">
              <wp:wrapPolygon edited="0">
                <wp:start x="0" y="0"/>
                <wp:lineTo x="0" y="21379"/>
                <wp:lineTo x="21520" y="21379"/>
                <wp:lineTo x="21520" y="0"/>
                <wp:lineTo x="0" y="0"/>
              </wp:wrapPolygon>
            </wp:wrapTight>
            <wp:docPr id="2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2654" cy="19824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F3600" w:rsidRDefault="00422A71" w:rsidP="00360D93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Herzliche Einladung zum Sonnenaufgangs-Gottesdienst</w:t>
      </w:r>
    </w:p>
    <w:p w:rsidR="00BF3600" w:rsidRPr="00360D93" w:rsidRDefault="00BF3600" w:rsidP="00360D93">
      <w:pPr>
        <w:spacing w:after="0"/>
        <w:rPr>
          <w:sz w:val="24"/>
          <w:szCs w:val="24"/>
        </w:rPr>
      </w:pPr>
    </w:p>
    <w:p w:rsidR="00BF3600" w:rsidRDefault="00422A71" w:rsidP="00BD5AB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Am Samstag, den 6. Juli um 5.00 Uhr im Strandbad Seekirchen (Seeufer)</w:t>
      </w:r>
    </w:p>
    <w:p w:rsidR="00BD5ABD" w:rsidRDefault="00BD5ABD" w:rsidP="00BD5ABD">
      <w:pPr>
        <w:spacing w:after="0"/>
        <w:jc w:val="center"/>
        <w:rPr>
          <w:sz w:val="40"/>
          <w:szCs w:val="40"/>
        </w:rPr>
      </w:pPr>
    </w:p>
    <w:p w:rsidR="00BF3600" w:rsidRPr="00BD5ABD" w:rsidRDefault="00360D93" w:rsidP="00BD5ABD">
      <w:pPr>
        <w:spacing w:after="0"/>
        <w:jc w:val="center"/>
        <w:rPr>
          <w:sz w:val="32"/>
          <w:szCs w:val="32"/>
        </w:rPr>
      </w:pPr>
      <w:r w:rsidRPr="00BD5AB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1217295</wp:posOffset>
            </wp:positionH>
            <wp:positionV relativeFrom="paragraph">
              <wp:posOffset>426085</wp:posOffset>
            </wp:positionV>
            <wp:extent cx="3829049" cy="2551432"/>
            <wp:effectExtent l="0" t="0" r="1" b="1268"/>
            <wp:wrapTight wrapText="bothSides">
              <wp:wrapPolygon edited="0">
                <wp:start x="0" y="0"/>
                <wp:lineTo x="0" y="21449"/>
                <wp:lineTo x="21496" y="21449"/>
                <wp:lineTo x="21496" y="0"/>
                <wp:lineTo x="0" y="0"/>
              </wp:wrapPolygon>
            </wp:wrapTight>
            <wp:docPr id="1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49" cy="255143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22A71" w:rsidRPr="00BD5ABD">
        <w:rPr>
          <w:sz w:val="32"/>
          <w:szCs w:val="32"/>
        </w:rPr>
        <w:t xml:space="preserve">Bei Schlechtwetter findet der Gottesdienst in der </w:t>
      </w:r>
      <w:r w:rsidR="00422A71" w:rsidRPr="00BD5ABD">
        <w:rPr>
          <w:sz w:val="32"/>
          <w:szCs w:val="32"/>
        </w:rPr>
        <w:t>Kirche statt</w:t>
      </w:r>
    </w:p>
    <w:p w:rsidR="00360D93" w:rsidRDefault="00360D93"/>
    <w:p w:rsidR="00360D93" w:rsidRPr="00360D93" w:rsidRDefault="00360D93" w:rsidP="00360D93"/>
    <w:p w:rsidR="00360D93" w:rsidRPr="00360D93" w:rsidRDefault="00360D93" w:rsidP="00360D93"/>
    <w:p w:rsidR="00360D93" w:rsidRPr="00360D93" w:rsidRDefault="00360D93" w:rsidP="00360D93"/>
    <w:p w:rsidR="00360D93" w:rsidRPr="00360D93" w:rsidRDefault="00360D93" w:rsidP="00360D93"/>
    <w:p w:rsidR="00360D93" w:rsidRPr="00360D93" w:rsidRDefault="00360D93" w:rsidP="00360D93"/>
    <w:p w:rsidR="00360D93" w:rsidRPr="00360D93" w:rsidRDefault="00360D93" w:rsidP="00360D93"/>
    <w:p w:rsidR="00360D93" w:rsidRPr="00360D93" w:rsidRDefault="00360D93" w:rsidP="00360D93"/>
    <w:p w:rsidR="00360D93" w:rsidRDefault="00360D93" w:rsidP="00360D93"/>
    <w:p w:rsidR="00360D93" w:rsidRDefault="00360D93" w:rsidP="00360D93"/>
    <w:p w:rsidR="00BD5ABD" w:rsidRDefault="00BD5ABD" w:rsidP="00360D93">
      <w:pPr>
        <w:rPr>
          <w:sz w:val="40"/>
          <w:szCs w:val="40"/>
        </w:rPr>
      </w:pPr>
    </w:p>
    <w:p w:rsidR="00360D93" w:rsidRPr="00360D93" w:rsidRDefault="00360D93" w:rsidP="00BD5ABD">
      <w:pPr>
        <w:jc w:val="center"/>
      </w:pPr>
      <w:bookmarkStart w:id="0" w:name="_GoBack"/>
      <w:r>
        <w:rPr>
          <w:sz w:val="40"/>
          <w:szCs w:val="40"/>
        </w:rPr>
        <w:t>Die Abendmesse entfällt an diesem Samstag.</w:t>
      </w:r>
      <w:bookmarkEnd w:id="0"/>
    </w:p>
    <w:sectPr w:rsidR="00360D93" w:rsidRPr="00360D93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A71" w:rsidRDefault="00422A71">
      <w:pPr>
        <w:spacing w:after="0" w:line="240" w:lineRule="auto"/>
      </w:pPr>
      <w:r>
        <w:separator/>
      </w:r>
    </w:p>
  </w:endnote>
  <w:endnote w:type="continuationSeparator" w:id="0">
    <w:p w:rsidR="00422A71" w:rsidRDefault="0042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A71" w:rsidRDefault="00422A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2A71" w:rsidRDefault="0042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93" w:rsidRPr="00657259" w:rsidRDefault="00360D93" w:rsidP="00360D93">
    <w:pPr>
      <w:pStyle w:val="Kopfzeile"/>
      <w:rPr>
        <w:b/>
      </w:rPr>
    </w:pPr>
    <w:r w:rsidRPr="00657259">
      <w:rPr>
        <w:b/>
        <w:noProof/>
        <w:lang w:eastAsia="de-AT"/>
      </w:rPr>
      <w:drawing>
        <wp:anchor distT="0" distB="0" distL="114300" distR="114300" simplePos="0" relativeHeight="251661312" behindDoc="1" locked="0" layoutInCell="1" allowOverlap="1" wp14:anchorId="60724BEE" wp14:editId="1BD7C64D">
          <wp:simplePos x="0" y="0"/>
          <wp:positionH relativeFrom="column">
            <wp:posOffset>-471009</wp:posOffset>
          </wp:positionH>
          <wp:positionV relativeFrom="paragraph">
            <wp:posOffset>-89535</wp:posOffset>
          </wp:positionV>
          <wp:extent cx="2023110" cy="899795"/>
          <wp:effectExtent l="0" t="0" r="0" b="0"/>
          <wp:wrapTight wrapText="bothSides">
            <wp:wrapPolygon edited="0">
              <wp:start x="1831" y="0"/>
              <wp:lineTo x="0" y="5030"/>
              <wp:lineTo x="0" y="10518"/>
              <wp:lineTo x="4068" y="14634"/>
              <wp:lineTo x="4068" y="21036"/>
              <wp:lineTo x="20542" y="21036"/>
              <wp:lineTo x="21356" y="16463"/>
              <wp:lineTo x="21356" y="9146"/>
              <wp:lineTo x="6305" y="6860"/>
              <wp:lineTo x="5695" y="4573"/>
              <wp:lineTo x="3661" y="0"/>
              <wp:lineTo x="1831" y="0"/>
            </wp:wrapPolygon>
          </wp:wrapTight>
          <wp:docPr id="3" name="Grafik 3" descr="K:\Vorlagen\Logo Pfarre Seekirchen\PNG-Dateien\Logo Pfarre Seekirchen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Vorlagen\Logo Pfarre Seekirchen\PNG-Dateien\Logo Pfarre Seekirchen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259">
      <w:rPr>
        <w:rFonts w:ascii="Arial" w:hAnsi="Arial" w:cs="Arial"/>
        <w:b/>
        <w:noProof/>
        <w:lang w:eastAsia="de-AT"/>
      </w:rPr>
      <w:drawing>
        <wp:anchor distT="0" distB="0" distL="114300" distR="114300" simplePos="0" relativeHeight="251660288" behindDoc="0" locked="0" layoutInCell="1" allowOverlap="1" wp14:anchorId="3FDF2D79" wp14:editId="6FE048F4">
          <wp:simplePos x="0" y="0"/>
          <wp:positionH relativeFrom="column">
            <wp:posOffset>4945219</wp:posOffset>
          </wp:positionH>
          <wp:positionV relativeFrom="paragraph">
            <wp:posOffset>-217805</wp:posOffset>
          </wp:positionV>
          <wp:extent cx="1325160" cy="1573043"/>
          <wp:effectExtent l="0" t="0" r="8890" b="8255"/>
          <wp:wrapNone/>
          <wp:docPr id="4" name="Grafik 4" descr="C:\Users\PastAss\AppData\Local\Microsoft\Windows\INetCache\Content.Word\LogoPfarre_Fah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astAss\AppData\Local\Microsoft\Windows\INetCache\Content.Word\LogoPfarre_Fahn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60" cy="1573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259">
      <w:rPr>
        <w:b/>
        <w:noProof/>
        <w:lang w:eastAsia="de-AT"/>
      </w:rPr>
      <w:drawing>
        <wp:anchor distT="0" distB="0" distL="114300" distR="114300" simplePos="0" relativeHeight="251659264" behindDoc="0" locked="0" layoutInCell="1" allowOverlap="1" wp14:anchorId="0A5BBC38" wp14:editId="7C506251">
          <wp:simplePos x="0" y="0"/>
          <wp:positionH relativeFrom="page">
            <wp:posOffset>469900</wp:posOffset>
          </wp:positionH>
          <wp:positionV relativeFrom="margin">
            <wp:posOffset>-3474720</wp:posOffset>
          </wp:positionV>
          <wp:extent cx="2051824" cy="914399"/>
          <wp:effectExtent l="0" t="0" r="0" b="635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zdiözese Junge Kirche 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824" cy="914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0D93" w:rsidRDefault="00360D93" w:rsidP="00360D93"/>
  <w:p w:rsidR="00360D93" w:rsidRDefault="00360D93">
    <w:pPr>
      <w:pStyle w:val="Kopfzeile"/>
    </w:pPr>
  </w:p>
  <w:p w:rsidR="00360D93" w:rsidRDefault="00360D93">
    <w:pPr>
      <w:pStyle w:val="Kopfzeile"/>
    </w:pPr>
  </w:p>
  <w:p w:rsidR="00360D93" w:rsidRDefault="00360D93">
    <w:pPr>
      <w:pStyle w:val="Kopfzeile"/>
    </w:pPr>
  </w:p>
  <w:p w:rsidR="00360D93" w:rsidRDefault="00360D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3600"/>
    <w:rsid w:val="00360D93"/>
    <w:rsid w:val="00422A71"/>
    <w:rsid w:val="00822ADA"/>
    <w:rsid w:val="00BD5ABD"/>
    <w:rsid w:val="00B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CC4C"/>
  <w15:docId w15:val="{297F5E99-6C4D-476B-B72C-887E521A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Times New Roman"/>
        <w:kern w:val="3"/>
        <w:sz w:val="22"/>
        <w:szCs w:val="22"/>
        <w:lang w:val="de-A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60D93"/>
    <w:pPr>
      <w:tabs>
        <w:tab w:val="center" w:pos="4536"/>
        <w:tab w:val="right" w:pos="9072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360D93"/>
    <w:rPr>
      <w:rFonts w:asciiTheme="minorHAnsi" w:eastAsiaTheme="minorHAnsi" w:hAnsiTheme="minorHAnsi" w:cstheme="minorBidi"/>
      <w:kern w:val="0"/>
    </w:rPr>
  </w:style>
  <w:style w:type="paragraph" w:styleId="Fuzeile">
    <w:name w:val="footer"/>
    <w:basedOn w:val="Standard"/>
    <w:link w:val="FuzeileZchn"/>
    <w:uiPriority w:val="99"/>
    <w:unhideWhenUsed/>
    <w:rsid w:val="0036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Gruber</dc:creator>
  <dc:description/>
  <cp:lastModifiedBy>Schinagl Walburga</cp:lastModifiedBy>
  <cp:revision>2</cp:revision>
  <cp:lastPrinted>2024-06-13T06:24:00Z</cp:lastPrinted>
  <dcterms:created xsi:type="dcterms:W3CDTF">2024-06-13T06:25:00Z</dcterms:created>
  <dcterms:modified xsi:type="dcterms:W3CDTF">2024-06-13T06:25:00Z</dcterms:modified>
</cp:coreProperties>
</file>